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17D22" w14:textId="77777777" w:rsidR="00577D19" w:rsidRDefault="00577D19" w:rsidP="008303BC"/>
    <w:p w14:paraId="1C5A2ACA" w14:textId="77777777" w:rsidR="00C37B02" w:rsidRPr="009C5E6C" w:rsidRDefault="00C37B02" w:rsidP="008303BC"/>
    <w:p w14:paraId="4A284C04" w14:textId="77777777" w:rsidR="00577D19" w:rsidRPr="00D42B80" w:rsidRDefault="00E31C7E" w:rsidP="008303BC">
      <w:pPr>
        <w:pStyle w:val="Title"/>
      </w:pPr>
      <w:r w:rsidRPr="00D42B80">
        <w:t xml:space="preserve">Title: Garamond 14, Bold, Centred, </w:t>
      </w:r>
      <w:r w:rsidR="00B468DD" w:rsidRPr="00D42B80">
        <w:t>Capitalised</w:t>
      </w:r>
    </w:p>
    <w:p w14:paraId="06F91DFB" w14:textId="75460148" w:rsidR="00577D19" w:rsidRPr="007C7355" w:rsidRDefault="00E31C7E" w:rsidP="008303BC">
      <w:pPr>
        <w:pStyle w:val="nameandaffiliation"/>
      </w:pPr>
      <w:r w:rsidRPr="007C7355">
        <w:t>Name and Surname</w:t>
      </w:r>
      <w:r w:rsidR="00956B6B" w:rsidRPr="007C7355">
        <w:t xml:space="preserve"> of Authors</w:t>
      </w:r>
      <w:r w:rsidR="00B448B9" w:rsidRPr="007C7355">
        <w:rPr>
          <w:vertAlign w:val="superscript"/>
        </w:rPr>
        <w:t>1</w:t>
      </w:r>
      <w:r w:rsidRPr="007C7355">
        <w:t>: Garamond, 1</w:t>
      </w:r>
      <w:r w:rsidR="007C7355">
        <w:t>1</w:t>
      </w:r>
      <w:r w:rsidRPr="007C7355">
        <w:t>, Normal, Centred</w:t>
      </w:r>
      <w:r w:rsidR="00B448B9" w:rsidRPr="007C7355">
        <w:t>, with superscript number.</w:t>
      </w:r>
    </w:p>
    <w:p w14:paraId="1DFFE893" w14:textId="41986096" w:rsidR="00577D19" w:rsidRPr="002157A5" w:rsidRDefault="00B448B9" w:rsidP="008303BC">
      <w:pPr>
        <w:pStyle w:val="nameandaffiliation"/>
        <w:rPr>
          <w:i/>
          <w:iCs/>
        </w:rPr>
      </w:pPr>
      <w:r w:rsidRPr="002157A5">
        <w:rPr>
          <w:i/>
          <w:iCs/>
          <w:vertAlign w:val="superscript"/>
        </w:rPr>
        <w:t>1</w:t>
      </w:r>
      <w:r w:rsidR="00E31C7E" w:rsidRPr="002157A5">
        <w:rPr>
          <w:i/>
          <w:iCs/>
        </w:rPr>
        <w:t xml:space="preserve">Affiliation: </w:t>
      </w:r>
      <w:r w:rsidRPr="002157A5">
        <w:rPr>
          <w:i/>
          <w:iCs/>
        </w:rPr>
        <w:t xml:space="preserve">Superscript number followed by affiliation and country. </w:t>
      </w:r>
      <w:r w:rsidR="00E31C7E" w:rsidRPr="002157A5">
        <w:rPr>
          <w:i/>
          <w:iCs/>
        </w:rPr>
        <w:t>Garamond 1</w:t>
      </w:r>
      <w:r w:rsidRPr="002157A5">
        <w:rPr>
          <w:i/>
          <w:iCs/>
        </w:rPr>
        <w:t>0</w:t>
      </w:r>
      <w:r w:rsidR="00E31C7E" w:rsidRPr="002157A5">
        <w:rPr>
          <w:i/>
          <w:iCs/>
        </w:rPr>
        <w:t xml:space="preserve">, </w:t>
      </w:r>
      <w:r w:rsidRPr="002157A5">
        <w:rPr>
          <w:i/>
          <w:iCs/>
        </w:rPr>
        <w:t>Italic</w:t>
      </w:r>
      <w:r w:rsidR="00E31C7E" w:rsidRPr="002157A5">
        <w:rPr>
          <w:i/>
          <w:iCs/>
        </w:rPr>
        <w:t>, Centred</w:t>
      </w:r>
    </w:p>
    <w:p w14:paraId="7D8A0054" w14:textId="77777777" w:rsidR="00577D19" w:rsidRPr="006278B3" w:rsidRDefault="00577D19" w:rsidP="008303BC"/>
    <w:p w14:paraId="323B87CF" w14:textId="77777777" w:rsidR="00AF5B71" w:rsidRDefault="00AF5B71" w:rsidP="008303BC"/>
    <w:p w14:paraId="30D5DC41" w14:textId="79B9F4C5" w:rsidR="00577D19" w:rsidRPr="008F099E" w:rsidRDefault="00577D19" w:rsidP="008303BC">
      <w:pPr>
        <w:pStyle w:val="Heading2"/>
      </w:pPr>
      <w:r w:rsidRPr="008F099E">
        <w:t>Abstract</w:t>
      </w:r>
      <w:r w:rsidR="00E31C7E" w:rsidRPr="008F099E">
        <w:t>: Bold, Garamond 11</w:t>
      </w:r>
      <w:r w:rsidR="007134DF">
        <w:t>, no space follows</w:t>
      </w:r>
    </w:p>
    <w:p w14:paraId="176F6B1A" w14:textId="4CAE769C" w:rsidR="00956B6B" w:rsidRDefault="00577D19" w:rsidP="008303BC">
      <w:r w:rsidRPr="009C5E6C">
        <w:t>T</w:t>
      </w:r>
      <w:r w:rsidR="00E31C7E">
        <w:t xml:space="preserve">ext of abstract: </w:t>
      </w:r>
      <w:r w:rsidR="00B468DD">
        <w:t xml:space="preserve">Garamond 11, </w:t>
      </w:r>
      <w:smartTag w:uri="urn:schemas-microsoft-com:office:smarttags" w:element="place">
        <w:smartTag w:uri="urn:schemas-microsoft-com:office:smarttags" w:element="City">
          <w:r w:rsidR="00B468DD">
            <w:t>Normal</w:t>
          </w:r>
        </w:smartTag>
      </w:smartTag>
      <w:r w:rsidR="00B468DD">
        <w:t>, not justified</w:t>
      </w:r>
      <w:r w:rsidR="00E31C7E">
        <w:t>.</w:t>
      </w:r>
      <w:r w:rsidR="00956B6B">
        <w:t xml:space="preserve"> </w:t>
      </w:r>
      <w:proofErr w:type="spellStart"/>
      <w:r w:rsidR="00227125">
        <w:t>kkkkkkkkkkkkkkkkkkkkkkkkkkkkkkkkkkkkkkkkkkkkkkkkkkk</w:t>
      </w:r>
      <w:proofErr w:type="spellEnd"/>
      <w:r w:rsidR="00956B6B">
        <w:t xml:space="preserve"> </w:t>
      </w:r>
      <w:proofErr w:type="spellStart"/>
      <w:r w:rsidR="00227125">
        <w:t>Kkkkkkkkkkkkkkkkkkkkkkkkkkkkkkkkkkkkkkkk</w:t>
      </w:r>
      <w:proofErr w:type="spellEnd"/>
      <w:r w:rsidR="00E22F8B">
        <w:t>.</w:t>
      </w:r>
    </w:p>
    <w:p w14:paraId="286C94D8" w14:textId="77777777" w:rsidR="002B6F21" w:rsidRDefault="002B6F21" w:rsidP="008303BC">
      <w:pPr>
        <w:pStyle w:val="Subheading2"/>
      </w:pPr>
    </w:p>
    <w:p w14:paraId="6896F87C" w14:textId="752F3BF7" w:rsidR="002B6F21" w:rsidRPr="008F099E" w:rsidRDefault="002B6F21" w:rsidP="008303BC">
      <w:pPr>
        <w:pStyle w:val="Heading3"/>
      </w:pPr>
      <w:r w:rsidRPr="008F099E">
        <w:t>Keywords: Bold, G</w:t>
      </w:r>
      <w:r w:rsidR="00D42B80">
        <w:t>a</w:t>
      </w:r>
      <w:r w:rsidRPr="008F099E">
        <w:t>ramond 11</w:t>
      </w:r>
      <w:r w:rsidR="007134DF">
        <w:t>, no space follows</w:t>
      </w:r>
    </w:p>
    <w:p w14:paraId="02C79AF9" w14:textId="77777777" w:rsidR="00577D19" w:rsidRPr="002B6F21" w:rsidRDefault="002B6F21" w:rsidP="008303BC">
      <w:r>
        <w:t>Up to 6 keywords: G</w:t>
      </w:r>
      <w:r w:rsidR="00D42B80">
        <w:t>a</w:t>
      </w:r>
      <w:r>
        <w:t>ramond 11, Normal, not justified,</w:t>
      </w:r>
    </w:p>
    <w:p w14:paraId="3E90E17A" w14:textId="77777777" w:rsidR="00B468DD" w:rsidRDefault="00B468DD" w:rsidP="008303BC"/>
    <w:p w14:paraId="5726E6CE" w14:textId="0F797E57" w:rsidR="00577D19" w:rsidRPr="008F099E" w:rsidRDefault="00577D19" w:rsidP="008303BC">
      <w:pPr>
        <w:pStyle w:val="Heading1"/>
      </w:pPr>
      <w:r w:rsidRPr="008F099E">
        <w:t>Introduction</w:t>
      </w:r>
      <w:r w:rsidR="00E31C7E" w:rsidRPr="008F099E">
        <w:t>: Garamond 12, Bold, followed by space</w:t>
      </w:r>
      <w:r w:rsidR="001451B4">
        <w:rPr>
          <w:rStyle w:val="FootnoteReference"/>
        </w:rPr>
        <w:footnoteReference w:id="1"/>
      </w:r>
    </w:p>
    <w:p w14:paraId="0A714362" w14:textId="77777777" w:rsidR="00577D19" w:rsidRDefault="00577D19" w:rsidP="008303BC"/>
    <w:p w14:paraId="5DA651D1" w14:textId="0FBD1308" w:rsidR="002157A5" w:rsidRPr="008303BC" w:rsidRDefault="00E31C7E" w:rsidP="008303BC">
      <w:r w:rsidRPr="008303BC">
        <w:t>Paragraph</w:t>
      </w:r>
      <w:r w:rsidR="00C37B02" w:rsidRPr="008303BC">
        <w:t>/Main Text</w:t>
      </w:r>
      <w:r w:rsidRPr="008303BC">
        <w:t>: Garamond,</w:t>
      </w:r>
      <w:r w:rsidR="00C37B02" w:rsidRPr="008303BC">
        <w:t xml:space="preserve"> 11, Normal, not </w:t>
      </w:r>
      <w:r w:rsidR="00B468DD" w:rsidRPr="008303BC">
        <w:t>justified</w:t>
      </w:r>
      <w:r w:rsidR="002157A5">
        <w:t xml:space="preserve">. </w:t>
      </w:r>
      <w:r w:rsidR="00111440">
        <w:t>Text single spaced. Use space between paragraphs.</w:t>
      </w:r>
    </w:p>
    <w:p w14:paraId="3905AC00" w14:textId="2E0EDF63" w:rsidR="00BC0B57" w:rsidRPr="008303BC" w:rsidRDefault="00BC0B57" w:rsidP="008303BC">
      <w:r w:rsidRPr="008303BC">
        <w:t>K</w:t>
      </w:r>
      <w:r w:rsidR="00B468DD" w:rsidRPr="008303BC">
        <w:t>kkkkkkkkkkkkkkkkkkkkkkkk</w:t>
      </w:r>
      <w:r w:rsidR="00C37B02" w:rsidRPr="008303BC">
        <w:t>kkkkkkkkkkkkkkkkkkkkkkkkkkkkkkk</w:t>
      </w:r>
      <w:r w:rsidR="00956B6B" w:rsidRPr="008303BC">
        <w:t>kk</w:t>
      </w:r>
      <w:r w:rsidRPr="008303BC">
        <w:t>kkkkkkkkkkkkkkkkkkkkkk</w:t>
      </w:r>
      <w:r w:rsidR="00031C3C" w:rsidRPr="008303BC">
        <w:t xml:space="preserve"> (</w:t>
      </w:r>
      <w:r w:rsidRPr="008303BC">
        <w:t>A</w:t>
      </w:r>
      <w:r w:rsidR="00031C3C" w:rsidRPr="008303BC">
        <w:t>uthor, year).</w:t>
      </w:r>
      <w:r w:rsidR="00F67922" w:rsidRPr="008303BC">
        <w:t xml:space="preserve"> </w:t>
      </w:r>
      <w:proofErr w:type="spellStart"/>
      <w:r w:rsidRPr="008303BC">
        <w:t>Kkkkkkkkkkkkkkkkkkkkkkkkkkkkkkkkkkkkkkkkkkkkkkkkkkkkkkkkkk</w:t>
      </w:r>
      <w:proofErr w:type="spellEnd"/>
      <w:r w:rsidRPr="008303BC">
        <w:t xml:space="preserve"> (Author, year; Author year; Author, year).</w:t>
      </w:r>
    </w:p>
    <w:p w14:paraId="51EB9084" w14:textId="45751DD1" w:rsidR="00577D19" w:rsidRPr="009C5E6C" w:rsidRDefault="00F67922" w:rsidP="008303BC">
      <w:r>
        <w:t>Author (year) found that:</w:t>
      </w:r>
    </w:p>
    <w:p w14:paraId="5513FC0E" w14:textId="77777777" w:rsidR="00AF5B71" w:rsidRPr="00AF5B71" w:rsidRDefault="00AF5B71" w:rsidP="008303BC"/>
    <w:p w14:paraId="7AB998B2" w14:textId="79FD8A2D" w:rsidR="00227125" w:rsidRPr="008F099E" w:rsidRDefault="00031C3C" w:rsidP="008303BC">
      <w:pPr>
        <w:pStyle w:val="Quote"/>
      </w:pPr>
      <w:r>
        <w:t xml:space="preserve">Longer </w:t>
      </w:r>
      <w:r w:rsidR="00E31C7E" w:rsidRPr="008F099E">
        <w:t>Quote: indented,</w:t>
      </w:r>
      <w:r w:rsidR="00B468DD" w:rsidRPr="008F099E">
        <w:t xml:space="preserve"> Garamond 10, Normal, no quotation marks, not justified.</w:t>
      </w:r>
      <w:r w:rsidR="00956B6B" w:rsidRPr="008F099E">
        <w:t xml:space="preserve">  </w:t>
      </w:r>
    </w:p>
    <w:p w14:paraId="3D23EF48" w14:textId="78A6A6AA" w:rsidR="00577D19" w:rsidRPr="008F099E" w:rsidRDefault="00227125" w:rsidP="008303BC">
      <w:pPr>
        <w:pStyle w:val="Quote"/>
      </w:pPr>
      <w:r w:rsidRPr="008F099E">
        <w:t>kkkkkkkkkkkkkkkkkkkkkkkkkkkkkkkkkkkkkkkkkkkkkkkkkkkkkkkkkkkkkkkkkkkk</w:t>
      </w:r>
      <w:r w:rsidR="00F67922">
        <w:t xml:space="preserve"> (p.#)</w:t>
      </w:r>
    </w:p>
    <w:p w14:paraId="269F787F" w14:textId="77777777" w:rsidR="00956B6B" w:rsidRPr="00F34668" w:rsidRDefault="00956B6B" w:rsidP="008303BC"/>
    <w:p w14:paraId="4EDE63B9" w14:textId="4A02510C" w:rsidR="00956B6B" w:rsidRDefault="00E31C7E" w:rsidP="008303BC">
      <w:r>
        <w:t>Paragraph after quote</w:t>
      </w:r>
      <w:r w:rsidR="00031C3C">
        <w:t xml:space="preserve"> Garamond, 11, Normal, not justified</w:t>
      </w:r>
      <w:r>
        <w:t xml:space="preserve"> </w:t>
      </w:r>
      <w:proofErr w:type="spellStart"/>
      <w:r w:rsidR="00956B6B">
        <w:t>kkkkkkkkkkkkkkkkkkkkkkkkkkkkkkkkkkkkkkkkkkkkkkk</w:t>
      </w:r>
      <w:r w:rsidR="00031C3C">
        <w:t>kkkkkkk</w:t>
      </w:r>
      <w:proofErr w:type="spellEnd"/>
      <w:r w:rsidR="00031C3C">
        <w:t>.</w:t>
      </w:r>
      <w:r>
        <w:t xml:space="preserve"> </w:t>
      </w:r>
    </w:p>
    <w:p w14:paraId="7764F057" w14:textId="21B17E54" w:rsidR="00BC0B57" w:rsidRDefault="00031C3C" w:rsidP="008303BC">
      <w:r>
        <w:t>short quotes</w:t>
      </w:r>
      <w:r w:rsidR="00BC0B57">
        <w:t>-</w:t>
      </w:r>
      <w:r>
        <w:t xml:space="preserve"> According to author (year) </w:t>
      </w:r>
      <w:r w:rsidR="00BC0B57">
        <w:t>“</w:t>
      </w:r>
      <w:proofErr w:type="spellStart"/>
      <w:r w:rsidR="00956B6B">
        <w:t>Kkkkkkkkkkkkkkkkkkkkkkkkkk</w:t>
      </w:r>
      <w:proofErr w:type="spellEnd"/>
      <w:r>
        <w:t xml:space="preserve">” (p.#). </w:t>
      </w:r>
      <w:r w:rsidR="00BC0B57">
        <w:t>OR</w:t>
      </w:r>
    </w:p>
    <w:p w14:paraId="22A6604B" w14:textId="3072C8F0" w:rsidR="00BC0B57" w:rsidRDefault="00BC0B57" w:rsidP="008303BC">
      <w:r>
        <w:t>“</w:t>
      </w:r>
      <w:proofErr w:type="spellStart"/>
      <w:r w:rsidR="00031C3C">
        <w:t>Kkkkkkkkkkkkkk</w:t>
      </w:r>
      <w:r>
        <w:t>kkkkkkk</w:t>
      </w:r>
      <w:r w:rsidR="00031C3C">
        <w:t>kkkkk</w:t>
      </w:r>
      <w:proofErr w:type="spellEnd"/>
      <w:r>
        <w:t>” (Author, year, p.#).</w:t>
      </w:r>
    </w:p>
    <w:p w14:paraId="76650AA2" w14:textId="77777777" w:rsidR="00956B6B" w:rsidRDefault="00956B6B" w:rsidP="008303BC"/>
    <w:p w14:paraId="1D55E144" w14:textId="77777777" w:rsidR="00956B6B" w:rsidRDefault="00C37B02" w:rsidP="008303BC">
      <w:pPr>
        <w:pStyle w:val="Heading1"/>
      </w:pPr>
      <w:bookmarkStart w:id="0" w:name="_Hlk58324663"/>
      <w:r>
        <w:t>Heading</w:t>
      </w:r>
      <w:r w:rsidR="00956B6B" w:rsidRPr="00956B6B">
        <w:t xml:space="preserve">: Garamond 12, Bold, </w:t>
      </w:r>
      <w:r w:rsidR="00B468DD">
        <w:t>Capitalised, F</w:t>
      </w:r>
      <w:r w:rsidR="00956B6B" w:rsidRPr="00956B6B">
        <w:t xml:space="preserve">ollowed </w:t>
      </w:r>
      <w:r w:rsidR="00B468DD">
        <w:t>by S</w:t>
      </w:r>
      <w:r w:rsidR="00956B6B" w:rsidRPr="00956B6B">
        <w:t>pace</w:t>
      </w:r>
      <w:bookmarkEnd w:id="0"/>
    </w:p>
    <w:p w14:paraId="02AF9D49" w14:textId="77777777" w:rsidR="00956B6B" w:rsidRPr="00C37B02" w:rsidRDefault="00956B6B" w:rsidP="008303BC"/>
    <w:p w14:paraId="259DD6E2" w14:textId="77777777" w:rsidR="00BC0B57" w:rsidRDefault="00956B6B" w:rsidP="008303BC">
      <w:r w:rsidRPr="00B468DD">
        <w:t>Paragraph:</w:t>
      </w:r>
      <w:r w:rsidR="00C37B02">
        <w:t xml:space="preserve"> Garamond 11 pt, Normal, Not Justified</w:t>
      </w:r>
    </w:p>
    <w:p w14:paraId="2631BA1C" w14:textId="717F45E0" w:rsidR="00956B6B" w:rsidRDefault="00F67922" w:rsidP="008303BC">
      <w:r>
        <w:t xml:space="preserve">Author and Author (year) suggested </w:t>
      </w:r>
      <w:proofErr w:type="spellStart"/>
      <w:r>
        <w:t>kkkkkkkkkkkkkkkkkkkkkk</w:t>
      </w:r>
      <w:r w:rsidR="00BC0B57">
        <w:t>kkkkkkkkkkkkkkkkkkkkkkkkkkkkkkkkkkkkkkkk</w:t>
      </w:r>
      <w:proofErr w:type="spellEnd"/>
      <w:r w:rsidR="00BC0B57">
        <w:t>.</w:t>
      </w:r>
    </w:p>
    <w:p w14:paraId="311FEA47" w14:textId="77777777" w:rsidR="00E22F8B" w:rsidRDefault="00BC0B57" w:rsidP="008303BC">
      <w:proofErr w:type="spellStart"/>
      <w:r>
        <w:t>Kkkkkkkkkkkkkkkkkkkkkkkkkkkkkkkkkkkkkkkkkkkkkkkkk</w:t>
      </w:r>
      <w:proofErr w:type="spellEnd"/>
      <w:r>
        <w:t xml:space="preserve">. </w:t>
      </w:r>
      <w:proofErr w:type="spellStart"/>
      <w:r w:rsidR="007747A9">
        <w:t>Kk</w:t>
      </w:r>
      <w:r w:rsidR="00E22F8B">
        <w:t>kkkkkkkkkkk</w:t>
      </w:r>
      <w:r w:rsidR="007747A9">
        <w:t>kkkkkkkkkkkkkkkkkkkkkkkkkkkk</w:t>
      </w:r>
      <w:proofErr w:type="spellEnd"/>
      <w:r w:rsidR="007747A9">
        <w:t xml:space="preserve"> (Author &amp; Author, year). </w:t>
      </w:r>
      <w:r>
        <w:t xml:space="preserve">Author et al., (year) </w:t>
      </w:r>
      <w:r w:rsidR="007747A9">
        <w:t xml:space="preserve">studied </w:t>
      </w:r>
      <w:proofErr w:type="spellStart"/>
      <w:r>
        <w:t>kkkkkkkkkkkkkkk</w:t>
      </w:r>
      <w:r w:rsidR="007747A9">
        <w:t>kkkkkkkkkkkkkkkkkkkkkkkkkk</w:t>
      </w:r>
      <w:proofErr w:type="spellEnd"/>
      <w:r w:rsidR="00E22F8B">
        <w:t>.</w:t>
      </w:r>
    </w:p>
    <w:p w14:paraId="306B74EB" w14:textId="77777777" w:rsidR="00E22F8B" w:rsidRDefault="00E22F8B" w:rsidP="008303BC">
      <w:pPr>
        <w:pStyle w:val="Subheading1"/>
      </w:pPr>
    </w:p>
    <w:p w14:paraId="6EF11DF5" w14:textId="33940EA5" w:rsidR="008F099E" w:rsidRPr="007134DF" w:rsidRDefault="008F099E" w:rsidP="008303BC">
      <w:pPr>
        <w:pStyle w:val="Subheading1"/>
      </w:pPr>
      <w:r w:rsidRPr="007134DF">
        <w:t>Sub-heading</w:t>
      </w:r>
      <w:r w:rsidR="00ED40B8" w:rsidRPr="007134DF">
        <w:t>1</w:t>
      </w:r>
      <w:r w:rsidRPr="007134DF">
        <w:t xml:space="preserve">: Garamond 12, </w:t>
      </w:r>
      <w:r w:rsidR="007134DF" w:rsidRPr="007134DF">
        <w:t>Italic, Bold</w:t>
      </w:r>
      <w:r w:rsidRPr="007134DF">
        <w:t>, Capitalised, Followed by Space</w:t>
      </w:r>
    </w:p>
    <w:p w14:paraId="3317205D" w14:textId="77777777" w:rsidR="00D42B80" w:rsidRPr="00D42B80" w:rsidRDefault="00D42B80" w:rsidP="008303BC"/>
    <w:p w14:paraId="1B84612F" w14:textId="36E27CC5" w:rsidR="00AA4686" w:rsidRDefault="00BC0B57" w:rsidP="008303BC">
      <w:r>
        <w:t>K</w:t>
      </w:r>
      <w:r w:rsidR="008F099E" w:rsidRPr="008F099E">
        <w:t>kkkkkkkkkkkkkkkkkkkkkkkkkkkkkkkkkkkkkkKkkkkkkkkkkkkkkkkkkkkkkkkkkkkkkkkkkkkkkkkkkkkkkkkkkkkkkkkkkkkkkkkkkkkkkkkk</w:t>
      </w:r>
      <w:r>
        <w:t xml:space="preserve"> (Author et al., year). </w:t>
      </w:r>
      <w:proofErr w:type="spellStart"/>
      <w:r>
        <w:t>Kkkkkkkkkkkkkkkkkkkkkkkkkkkkkkkkkkkkkkkkkkkkkkkkkkkkk</w:t>
      </w:r>
      <w:proofErr w:type="spellEnd"/>
      <w:r>
        <w:t>.</w:t>
      </w:r>
    </w:p>
    <w:p w14:paraId="29D96231" w14:textId="77777777" w:rsidR="00E22F8B" w:rsidRDefault="00E22F8B" w:rsidP="008303BC"/>
    <w:p w14:paraId="314AA516" w14:textId="32AA975D" w:rsidR="00ED40B8" w:rsidRPr="00ED40B8" w:rsidRDefault="00ED40B8" w:rsidP="008303BC">
      <w:pPr>
        <w:pStyle w:val="Subheading2"/>
        <w:rPr>
          <w:rFonts w:eastAsiaTheme="majorEastAsia"/>
        </w:rPr>
      </w:pPr>
      <w:r w:rsidRPr="00ED40B8">
        <w:rPr>
          <w:rFonts w:eastAsiaTheme="majorEastAsia"/>
        </w:rPr>
        <w:t>Sub-heading</w:t>
      </w:r>
      <w:r>
        <w:rPr>
          <w:rFonts w:eastAsiaTheme="majorEastAsia"/>
        </w:rPr>
        <w:t>2</w:t>
      </w:r>
      <w:r w:rsidRPr="00ED40B8">
        <w:rPr>
          <w:rFonts w:eastAsiaTheme="majorEastAsia"/>
        </w:rPr>
        <w:t>: Garamond 12, Normal, Capitalised, Followed by Space</w:t>
      </w:r>
    </w:p>
    <w:p w14:paraId="17ABFDA9" w14:textId="77777777" w:rsidR="00ED40B8" w:rsidRPr="00ED40B8" w:rsidRDefault="00ED40B8" w:rsidP="008303BC"/>
    <w:p w14:paraId="3C2EFD82" w14:textId="21D892CB" w:rsidR="00ED40B8" w:rsidRPr="00ED40B8" w:rsidRDefault="00ED40B8" w:rsidP="008303BC">
      <w:r w:rsidRPr="00ED40B8">
        <w:t>kkkkkkkkkkkkkkkkkkkkkkkkkkkkkkkkkkkkkkkKkkkkkkkkkkkkkkkkkkkkkkkkkkkkkkkkkkkkkkkkkkkkkkkkkkkkkkkkkkkkkkkkkkk</w:t>
      </w:r>
      <w:r w:rsidR="00F67922">
        <w:t xml:space="preserve"> (Author et al., year)</w:t>
      </w:r>
      <w:r w:rsidR="00365705">
        <w:t xml:space="preserve">. </w:t>
      </w:r>
      <w:proofErr w:type="spellStart"/>
      <w:r w:rsidR="00365705">
        <w:t>Kkkkkkkkkkkkkkkkkkkkkkkkkkkkkkkkkkkkkkkkkkkkkkkkkkkkkkkkkkk</w:t>
      </w:r>
      <w:proofErr w:type="spellEnd"/>
      <w:r w:rsidR="00365705">
        <w:t>.</w:t>
      </w:r>
    </w:p>
    <w:p w14:paraId="7B280BB1" w14:textId="77777777" w:rsidR="00B468DD" w:rsidRPr="00956B6B" w:rsidRDefault="00B468DD" w:rsidP="008303BC"/>
    <w:p w14:paraId="4A55923E" w14:textId="77777777" w:rsidR="00577D19" w:rsidRDefault="00577D19" w:rsidP="008303BC">
      <w:pPr>
        <w:pStyle w:val="Heading1"/>
        <w:rPr>
          <w:rFonts w:eastAsia="Lucida Sans Unicode"/>
          <w:lang w:val="en-US"/>
        </w:rPr>
      </w:pPr>
      <w:r w:rsidRPr="00AF5B71">
        <w:rPr>
          <w:rFonts w:eastAsia="Lucida Sans Unicode"/>
          <w:lang w:val="en-US"/>
        </w:rPr>
        <w:t>Conclusion</w:t>
      </w:r>
      <w:r w:rsidR="00E31C7E">
        <w:rPr>
          <w:rFonts w:eastAsia="Lucida Sans Unicode"/>
          <w:lang w:val="en-US"/>
        </w:rPr>
        <w:t>: Garamond 12, Bold</w:t>
      </w:r>
      <w:r w:rsidR="00D42B80">
        <w:rPr>
          <w:rFonts w:eastAsia="Lucida Sans Unicode"/>
          <w:lang w:val="en-US"/>
        </w:rPr>
        <w:t>, Followed by Space</w:t>
      </w:r>
    </w:p>
    <w:p w14:paraId="4FD821A0" w14:textId="77777777" w:rsidR="00B468DD" w:rsidRPr="00C37B02" w:rsidRDefault="00B468DD" w:rsidP="008303BC">
      <w:pPr>
        <w:rPr>
          <w:rFonts w:eastAsia="Lucida Sans Unicode"/>
          <w:lang w:val="en-US"/>
        </w:rPr>
      </w:pPr>
    </w:p>
    <w:p w14:paraId="318ECD72" w14:textId="35C1449B" w:rsidR="00577D19" w:rsidRDefault="00C37B02" w:rsidP="008303BC">
      <w:pPr>
        <w:rPr>
          <w:b/>
          <w:sz w:val="24"/>
        </w:rPr>
      </w:pPr>
      <w:r>
        <w:rPr>
          <w:rFonts w:eastAsia="Lucida Sans Unicode"/>
          <w:lang w:val="en-US"/>
        </w:rPr>
        <w:lastRenderedPageBreak/>
        <w:t xml:space="preserve">Paragraph: Garamond 11pt, Normal, Not Justified </w:t>
      </w:r>
      <w:proofErr w:type="spellStart"/>
      <w:r>
        <w:rPr>
          <w:rFonts w:eastAsia="Lucida Sans Unicode"/>
          <w:lang w:val="en-US"/>
        </w:rPr>
        <w:t>kkkkkkkkkkkkkkkkkkkkkkkkkkkkkkkkkkkkkkkkkkkkkkkkkkk</w:t>
      </w:r>
      <w:proofErr w:type="spellEnd"/>
      <w:r>
        <w:rPr>
          <w:rFonts w:eastAsia="Lucida Sans Unicode"/>
          <w:lang w:val="en-US"/>
        </w:rPr>
        <w:t xml:space="preserve"> </w:t>
      </w:r>
      <w:r w:rsidR="00B468DD">
        <w:rPr>
          <w:rFonts w:eastAsia="Lucida Sans Unicode"/>
          <w:lang w:val="en-US"/>
        </w:rPr>
        <w:t>kkkkkkkkkkkkkkkkkkkkkkkkkkkkkkkkkkkkkkkkkkkkkkkkkkkkkkkkkkkkkkkkkkkkkkkkkkkkkkkkkkkkkkkkkkkkk</w:t>
      </w:r>
    </w:p>
    <w:p w14:paraId="4E6C4B7B" w14:textId="77777777" w:rsidR="00AF5B71" w:rsidRPr="00C37B02" w:rsidRDefault="00AF5B71" w:rsidP="008303BC">
      <w:pPr>
        <w:pStyle w:val="EndnoteText"/>
      </w:pPr>
    </w:p>
    <w:p w14:paraId="5DE51513" w14:textId="77777777" w:rsidR="00276C8E" w:rsidRDefault="00276C8E" w:rsidP="008303BC"/>
    <w:p w14:paraId="3446B560" w14:textId="5DD42898" w:rsidR="008303BC" w:rsidRPr="00F7071C" w:rsidRDefault="008303BC" w:rsidP="008303BC">
      <w:pPr>
        <w:pStyle w:val="Heading1"/>
      </w:pPr>
      <w:r w:rsidRPr="00331E81">
        <w:t>Acknowledgments</w:t>
      </w:r>
      <w:r>
        <w:t>:</w:t>
      </w:r>
      <w:r w:rsidRPr="00D8528E">
        <w:t xml:space="preserve"> </w:t>
      </w:r>
      <w:r w:rsidR="002157A5" w:rsidRPr="002157A5">
        <w:t>Garamond 12, Bold, no space follows.</w:t>
      </w:r>
    </w:p>
    <w:p w14:paraId="17A8E78A" w14:textId="77777777" w:rsidR="008303BC" w:rsidRDefault="008303BC" w:rsidP="008303BC">
      <w:bookmarkStart w:id="1" w:name="_Hlk60923386"/>
      <w:r w:rsidRPr="00F7071C">
        <w:t>Garamond 11, Normal, not justified.</w:t>
      </w:r>
      <w:r>
        <w:t xml:space="preserve"> </w:t>
      </w:r>
    </w:p>
    <w:bookmarkEnd w:id="1"/>
    <w:p w14:paraId="45C74D6F" w14:textId="77777777" w:rsidR="008303BC" w:rsidRDefault="008303BC" w:rsidP="008303BC"/>
    <w:p w14:paraId="09F26CED" w14:textId="77777777" w:rsidR="008303BC" w:rsidRPr="00D8528E" w:rsidRDefault="008303BC" w:rsidP="008303BC">
      <w:pPr>
        <w:pStyle w:val="Heading1"/>
      </w:pPr>
      <w:r w:rsidRPr="00F7071C">
        <w:t>Disclosure statement</w:t>
      </w:r>
      <w:r>
        <w:t xml:space="preserve">: </w:t>
      </w:r>
      <w:bookmarkStart w:id="2" w:name="_Hlk89258035"/>
      <w:r w:rsidRPr="00D8528E">
        <w:t>Garamond 12, Bold, no space follows.</w:t>
      </w:r>
      <w:bookmarkEnd w:id="2"/>
    </w:p>
    <w:p w14:paraId="34496C28" w14:textId="77777777" w:rsidR="008303BC" w:rsidRDefault="008303BC" w:rsidP="008303BC">
      <w:r>
        <w:t>Garamond 11, Normal, not justified. No space follows.</w:t>
      </w:r>
    </w:p>
    <w:p w14:paraId="7FC70CE0" w14:textId="77777777" w:rsidR="008303BC" w:rsidRPr="00B468DD" w:rsidRDefault="008303BC" w:rsidP="008303BC">
      <w:r w:rsidRPr="00ED394F">
        <w:t>No potential conflict of interest was reported by the authors.</w:t>
      </w:r>
      <w:r>
        <w:t xml:space="preserve"> (change as required)</w:t>
      </w:r>
    </w:p>
    <w:p w14:paraId="1D8D518D" w14:textId="77777777" w:rsidR="008303BC" w:rsidRDefault="008303BC" w:rsidP="008303BC">
      <w:pPr>
        <w:pStyle w:val="Heading1"/>
      </w:pPr>
    </w:p>
    <w:p w14:paraId="0FC7C0C9" w14:textId="1245DF1F" w:rsidR="00C802FD" w:rsidRDefault="00577D19" w:rsidP="008303BC">
      <w:pPr>
        <w:pStyle w:val="Heading1"/>
      </w:pPr>
      <w:r w:rsidRPr="009C5E6C" w:rsidDel="002B0955">
        <w:t>References</w:t>
      </w:r>
      <w:r w:rsidR="00956B6B">
        <w:t>: Garamond, 12, Bold</w:t>
      </w:r>
      <w:r w:rsidR="00AA4686">
        <w:t xml:space="preserve"> (APA version 7)</w:t>
      </w:r>
    </w:p>
    <w:p w14:paraId="7457026F" w14:textId="77777777" w:rsidR="00806288" w:rsidRDefault="00806288" w:rsidP="008303BC">
      <w:r>
        <w:t xml:space="preserve">Please note: </w:t>
      </w:r>
    </w:p>
    <w:p w14:paraId="330A744E" w14:textId="205C3FBF" w:rsidR="00806288" w:rsidRDefault="00C802FD" w:rsidP="008303BC">
      <w:pPr>
        <w:pStyle w:val="ListParagraph"/>
        <w:numPr>
          <w:ilvl w:val="0"/>
          <w:numId w:val="1"/>
        </w:numPr>
      </w:pPr>
      <w:r>
        <w:t>All lines a</w:t>
      </w:r>
      <w:r w:rsidR="00806288">
        <w:t>fter</w:t>
      </w:r>
      <w:r>
        <w:t xml:space="preserve"> the first line</w:t>
      </w:r>
      <w:r w:rsidR="00806288">
        <w:t xml:space="preserve"> </w:t>
      </w:r>
      <w:r>
        <w:t>of</w:t>
      </w:r>
      <w:r w:rsidR="00806288">
        <w:t xml:space="preserve"> </w:t>
      </w:r>
      <w:r>
        <w:t xml:space="preserve">each entry in the </w:t>
      </w:r>
      <w:r w:rsidR="00AA4686">
        <w:t xml:space="preserve">reference </w:t>
      </w:r>
      <w:r>
        <w:t xml:space="preserve">list should be indented .5 inch from the left margin. </w:t>
      </w:r>
    </w:p>
    <w:p w14:paraId="15CA8EE6" w14:textId="78575792" w:rsidR="00B468DD" w:rsidRDefault="00806288" w:rsidP="008303BC">
      <w:pPr>
        <w:pStyle w:val="ListParagraph"/>
        <w:numPr>
          <w:ilvl w:val="0"/>
          <w:numId w:val="1"/>
        </w:numPr>
      </w:pPr>
      <w:r>
        <w:t>references</w:t>
      </w:r>
      <w:r w:rsidR="00C802FD">
        <w:t xml:space="preserve"> should be lis</w:t>
      </w:r>
      <w:r>
        <w:t>t</w:t>
      </w:r>
      <w:r w:rsidR="00C802FD">
        <w:t>ed in alphabetical order</w:t>
      </w:r>
    </w:p>
    <w:p w14:paraId="1E3E0EBA" w14:textId="1D873914" w:rsidR="00806288" w:rsidRDefault="00806288" w:rsidP="008303BC">
      <w:pPr>
        <w:pStyle w:val="ListParagraph"/>
        <w:numPr>
          <w:ilvl w:val="0"/>
          <w:numId w:val="1"/>
        </w:numPr>
      </w:pPr>
      <w:r>
        <w:t>two or more works by the same author will repeat the author’s surname (earliest year comes first – if no date then (n.d.) will come first</w:t>
      </w:r>
    </w:p>
    <w:p w14:paraId="4DC7A8AC" w14:textId="77777777" w:rsidR="00806288" w:rsidRPr="00C802FD" w:rsidRDefault="00806288" w:rsidP="008303BC">
      <w:pPr>
        <w:pStyle w:val="Heading1"/>
        <w:numPr>
          <w:ilvl w:val="0"/>
          <w:numId w:val="1"/>
        </w:numPr>
      </w:pPr>
      <w:r w:rsidRPr="00C802FD">
        <w:t>Organization as an author (write the whole name of the organization)</w:t>
      </w:r>
    </w:p>
    <w:p w14:paraId="5B354DAA" w14:textId="77777777" w:rsidR="00806288" w:rsidRPr="00C37B02" w:rsidDel="002B0955" w:rsidRDefault="00806288" w:rsidP="008303BC">
      <w:pPr>
        <w:pStyle w:val="ListParagraph"/>
      </w:pPr>
    </w:p>
    <w:p w14:paraId="5EE95A29" w14:textId="498F725D" w:rsidR="00B468DD" w:rsidRPr="00AA4686" w:rsidRDefault="007747A9" w:rsidP="008303BC">
      <w:pPr>
        <w:pStyle w:val="EndnoteText"/>
        <w:rPr>
          <w:rStyle w:val="FootnoteCharacters"/>
          <w:rFonts w:ascii="Garamond" w:hAnsi="Garamond" w:cs="Utsaah"/>
          <w:b/>
          <w:bCs/>
          <w:sz w:val="22"/>
          <w:szCs w:val="22"/>
        </w:rPr>
      </w:pPr>
      <w:r w:rsidRPr="00AA4686">
        <w:rPr>
          <w:rStyle w:val="FootnoteCharacters"/>
          <w:rFonts w:ascii="Garamond" w:hAnsi="Garamond" w:cs="Utsaah"/>
          <w:b/>
          <w:bCs/>
          <w:sz w:val="22"/>
          <w:szCs w:val="22"/>
        </w:rPr>
        <w:t>Single Author Periodical</w:t>
      </w:r>
    </w:p>
    <w:p w14:paraId="1F233ABF" w14:textId="4C4DD24C" w:rsidR="007747A9" w:rsidRPr="00AA4686" w:rsidRDefault="007747A9" w:rsidP="008303BC">
      <w:pPr>
        <w:pStyle w:val="EndnoteText"/>
        <w:rPr>
          <w:rStyle w:val="FootnoteCharacters"/>
          <w:rFonts w:ascii="Garamond" w:hAnsi="Garamond" w:cs="Utsaah"/>
          <w:sz w:val="22"/>
          <w:szCs w:val="22"/>
        </w:rPr>
      </w:pPr>
      <w:r w:rsidRPr="00AA4686">
        <w:rPr>
          <w:rStyle w:val="FootnoteCharacters"/>
          <w:rFonts w:ascii="Garamond" w:hAnsi="Garamond" w:cs="Utsaah"/>
          <w:sz w:val="22"/>
          <w:szCs w:val="22"/>
        </w:rPr>
        <w:t xml:space="preserve">Author, A. A. (year). Title of article. </w:t>
      </w:r>
      <w:r w:rsidRPr="00AA4686">
        <w:rPr>
          <w:rStyle w:val="FootnoteCharacters"/>
          <w:rFonts w:ascii="Garamond" w:hAnsi="Garamond" w:cs="Utsaah"/>
          <w:i/>
          <w:iCs/>
          <w:sz w:val="22"/>
          <w:szCs w:val="22"/>
        </w:rPr>
        <w:t>Title of Periodical</w:t>
      </w:r>
      <w:r w:rsidRPr="00AA4686">
        <w:rPr>
          <w:rStyle w:val="FootnoteCharacters"/>
          <w:rFonts w:ascii="Garamond" w:hAnsi="Garamond" w:cs="Utsaah"/>
          <w:sz w:val="22"/>
          <w:szCs w:val="22"/>
        </w:rPr>
        <w:t>, volume#(issue #), pages. DOI</w:t>
      </w:r>
    </w:p>
    <w:p w14:paraId="230009D9" w14:textId="77777777" w:rsidR="00C802FD" w:rsidRDefault="00C802FD" w:rsidP="008303BC">
      <w:pPr>
        <w:pStyle w:val="Heading1"/>
      </w:pPr>
    </w:p>
    <w:p w14:paraId="513C27D8" w14:textId="70F5DBD9" w:rsidR="007747A9" w:rsidRPr="00AA4686" w:rsidRDefault="007747A9" w:rsidP="008303BC">
      <w:pPr>
        <w:pStyle w:val="Heading1"/>
      </w:pPr>
      <w:r w:rsidRPr="00AA4686">
        <w:t>Multiple Authors</w:t>
      </w:r>
      <w:r w:rsidR="00C802FD" w:rsidRPr="00AA4686">
        <w:t xml:space="preserve"> Periodicals</w:t>
      </w:r>
    </w:p>
    <w:p w14:paraId="37FA2F99" w14:textId="77777777" w:rsidR="00C802FD" w:rsidRDefault="007747A9" w:rsidP="008303BC">
      <w:r>
        <w:t xml:space="preserve">Lastname, A., Lastname, A., &amp; Lastname, A. (year). Title of article. Title of Periodical, </w:t>
      </w:r>
    </w:p>
    <w:p w14:paraId="57BD5AC4" w14:textId="77777777" w:rsidR="00AA4686" w:rsidRDefault="00C802FD" w:rsidP="008303BC">
      <w:r>
        <w:tab/>
      </w:r>
      <w:r w:rsidR="007747A9">
        <w:t>volume#(issue#), pages. DOI</w:t>
      </w:r>
    </w:p>
    <w:p w14:paraId="47F97BF2" w14:textId="77777777" w:rsidR="00AA4686" w:rsidRDefault="00AA4686" w:rsidP="008303BC"/>
    <w:p w14:paraId="48FC68AF" w14:textId="3AB835EC" w:rsidR="00C802FD" w:rsidRPr="00AA4686" w:rsidRDefault="00C802FD" w:rsidP="008303BC">
      <w:r w:rsidRPr="00C802FD">
        <w:t>Book</w:t>
      </w:r>
    </w:p>
    <w:p w14:paraId="35805F1E" w14:textId="12A91D8A" w:rsidR="00C802FD" w:rsidRDefault="00C802FD" w:rsidP="008303BC">
      <w:r>
        <w:t xml:space="preserve">Author, A. A. (year). </w:t>
      </w:r>
      <w:r w:rsidRPr="00C802FD">
        <w:rPr>
          <w:i/>
          <w:iCs/>
        </w:rPr>
        <w:t xml:space="preserve">Title of Book. </w:t>
      </w:r>
      <w:r>
        <w:t>Publisher Name.</w:t>
      </w:r>
    </w:p>
    <w:p w14:paraId="7CDEEE21" w14:textId="0F626546" w:rsidR="00C802FD" w:rsidRDefault="00C802FD" w:rsidP="008303BC"/>
    <w:p w14:paraId="4CD3D684" w14:textId="6D9E9AD9" w:rsidR="00C802FD" w:rsidRPr="00C802FD" w:rsidRDefault="00C802FD" w:rsidP="008303BC">
      <w:r w:rsidRPr="00C802FD">
        <w:t>Chapter in Edited Book</w:t>
      </w:r>
    </w:p>
    <w:p w14:paraId="78A7675F" w14:textId="37D4BB63" w:rsidR="00C802FD" w:rsidRPr="00C802FD" w:rsidRDefault="00C802FD" w:rsidP="008303BC">
      <w:r>
        <w:t xml:space="preserve">Author A. A. (year). Title of chapter. In E.E. editor (Ed.), </w:t>
      </w:r>
      <w:r w:rsidRPr="00C802FD">
        <w:rPr>
          <w:i/>
          <w:iCs/>
        </w:rPr>
        <w:t>Title of book,</w:t>
      </w:r>
      <w:r>
        <w:t xml:space="preserve"> (pp. 1-25). Publisher Name.</w:t>
      </w:r>
    </w:p>
    <w:p w14:paraId="05753B3B" w14:textId="77777777" w:rsidR="00C802FD" w:rsidRDefault="00C802FD" w:rsidP="008303BC">
      <w:pPr>
        <w:pStyle w:val="Heading1"/>
      </w:pPr>
    </w:p>
    <w:p w14:paraId="7A65C48D" w14:textId="2F9E129D" w:rsidR="00C802FD" w:rsidRPr="00AA4686" w:rsidRDefault="00C802FD" w:rsidP="008303BC">
      <w:pPr>
        <w:pStyle w:val="Heading1"/>
      </w:pPr>
      <w:r w:rsidRPr="00AA4686">
        <w:t>YouTube Video</w:t>
      </w:r>
    </w:p>
    <w:p w14:paraId="5E3CEF5E" w14:textId="45F23CAE" w:rsidR="00C802FD" w:rsidRDefault="00C802FD" w:rsidP="008303BC">
      <w:r>
        <w:t>Uploader, A. A. (Date). Title of work [Description]. YouTube. URL</w:t>
      </w:r>
    </w:p>
    <w:p w14:paraId="790EC616" w14:textId="46D222E4" w:rsidR="00C802FD" w:rsidRDefault="00C802FD" w:rsidP="008303BC"/>
    <w:p w14:paraId="06916A0F" w14:textId="2278BE65" w:rsidR="00C802FD" w:rsidRPr="00C802FD" w:rsidRDefault="00C802FD" w:rsidP="008303BC">
      <w:r w:rsidRPr="00C802FD">
        <w:t>Podcast Episode</w:t>
      </w:r>
    </w:p>
    <w:p w14:paraId="0D2CEB4E" w14:textId="69AD0BB0" w:rsidR="00C802FD" w:rsidRDefault="00C802FD" w:rsidP="008303BC">
      <w:r>
        <w:t>Host, A. A. (Date). Title of Episode (No. 1) [audio podcast episode]. In Title of podcast. Publisher. URL</w:t>
      </w:r>
    </w:p>
    <w:p w14:paraId="2EA642AB" w14:textId="3B586AE5" w:rsidR="00C802FD" w:rsidRPr="00C802FD" w:rsidRDefault="00C802FD" w:rsidP="008303BC"/>
    <w:p w14:paraId="4A09A5B0" w14:textId="6DDE2F17" w:rsidR="00C802FD" w:rsidRPr="00C802FD" w:rsidRDefault="00C802FD" w:rsidP="008303BC">
      <w:r w:rsidRPr="00C802FD">
        <w:t>TWEET</w:t>
      </w:r>
    </w:p>
    <w:p w14:paraId="7FC17BF7" w14:textId="0E7D50E9" w:rsidR="00C802FD" w:rsidRDefault="00C802FD" w:rsidP="008303BC">
      <w:r>
        <w:t>Author, A.. A. [@username]. (Date). Content of post up to first 20 words. Site Name. URL</w:t>
      </w:r>
    </w:p>
    <w:p w14:paraId="7895BE4D" w14:textId="23B29100" w:rsidR="00C802FD" w:rsidRDefault="00C802FD" w:rsidP="008303BC"/>
    <w:p w14:paraId="14717EC0" w14:textId="3930215C" w:rsidR="00C802FD" w:rsidRPr="00C802FD" w:rsidRDefault="00C802FD" w:rsidP="008303BC">
      <w:r w:rsidRPr="00C802FD">
        <w:t xml:space="preserve">Websites </w:t>
      </w:r>
    </w:p>
    <w:p w14:paraId="067C872A" w14:textId="75B2A4D9" w:rsidR="00C802FD" w:rsidRDefault="00C802FD" w:rsidP="008303BC">
      <w:r>
        <w:t>Author, A. A. (Date). Title of webpage. Site Name. URL</w:t>
      </w:r>
    </w:p>
    <w:p w14:paraId="73763546" w14:textId="77777777" w:rsidR="00D31321" w:rsidRDefault="00D31321" w:rsidP="008303BC"/>
    <w:p w14:paraId="5AA09AF3" w14:textId="307E3A34" w:rsidR="00E22F8B" w:rsidRDefault="00E22F8B" w:rsidP="008303BC">
      <w:r>
        <w:t>American Psychological Association (2020). 7</w:t>
      </w:r>
      <w:r>
        <w:rPr>
          <w:vertAlign w:val="superscript"/>
        </w:rPr>
        <w:t xml:space="preserve">th </w:t>
      </w:r>
      <w:r>
        <w:t xml:space="preserve">edition APA common reference examples guide. APA style. </w:t>
      </w:r>
      <w:hyperlink r:id="rId8" w:history="1">
        <w:r w:rsidRPr="00525425">
          <w:rPr>
            <w:rStyle w:val="Hyperlink"/>
          </w:rPr>
          <w:t>https://apastyle.apa.org/instructional-aids/reference-examples.pdf</w:t>
        </w:r>
      </w:hyperlink>
    </w:p>
    <w:p w14:paraId="621855CE" w14:textId="77777777" w:rsidR="00E22F8B" w:rsidRDefault="00E22F8B" w:rsidP="008303BC"/>
    <w:p w14:paraId="64C4FA46" w14:textId="3FBD7402" w:rsidR="00D31321" w:rsidRDefault="00AA4686" w:rsidP="008303BC">
      <w:r>
        <w:t>Purdue University (2020).</w:t>
      </w:r>
      <w:r w:rsidR="00D31321">
        <w:t xml:space="preserve"> </w:t>
      </w:r>
      <w:r>
        <w:t>American Psychological Association (APA) Style Guidelines Overview. Online Purdue Writing Lab.</w:t>
      </w:r>
      <w:r w:rsidR="00BC5061">
        <w:t xml:space="preserve"> </w:t>
      </w:r>
      <w:hyperlink r:id="rId9" w:history="1">
        <w:r w:rsidR="00BC5061" w:rsidRPr="00460338">
          <w:rPr>
            <w:rStyle w:val="Hyperlink"/>
          </w:rPr>
          <w:t>https://owl.purdue.edu/owl/research_and_citation/apa_style/apa_formatting_and_style_guide/documents/APA%20Poster%2010.22.12.png</w:t>
        </w:r>
      </w:hyperlink>
    </w:p>
    <w:p w14:paraId="73C22F56" w14:textId="77777777" w:rsidR="00D31321" w:rsidRDefault="00D31321" w:rsidP="008303BC"/>
    <w:p w14:paraId="08CAFAB6" w14:textId="2F264AA1" w:rsidR="00806288" w:rsidRPr="00B468DD" w:rsidRDefault="00D31321" w:rsidP="008303BC">
      <w:r>
        <w:t>American Psychological Association. (2021). Publication manual of the American Psychological Association, 7</w:t>
      </w:r>
      <w:r w:rsidRPr="00806288">
        <w:rPr>
          <w:vertAlign w:val="superscript"/>
        </w:rPr>
        <w:t>th</w:t>
      </w:r>
      <w:r>
        <w:t xml:space="preserve"> Edition. APA Style.</w:t>
      </w:r>
      <w:r w:rsidR="00BC5061">
        <w:t xml:space="preserve"> </w:t>
      </w:r>
      <w:hyperlink r:id="rId10" w:history="1">
        <w:r w:rsidR="00BC5061" w:rsidRPr="00460338">
          <w:rPr>
            <w:rStyle w:val="Hyperlink"/>
          </w:rPr>
          <w:t>https://apastyle.apa.org/products/publication-manual-7th-edition</w:t>
        </w:r>
      </w:hyperlink>
    </w:p>
    <w:sectPr w:rsidR="00806288" w:rsidRPr="00B468DD" w:rsidSect="008303B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AA90B" w14:textId="77777777" w:rsidR="001A32F2" w:rsidRDefault="001A32F2" w:rsidP="008303BC">
      <w:r>
        <w:separator/>
      </w:r>
    </w:p>
  </w:endnote>
  <w:endnote w:type="continuationSeparator" w:id="0">
    <w:p w14:paraId="290B4476" w14:textId="77777777" w:rsidR="001A32F2" w:rsidRDefault="001A32F2" w:rsidP="0083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73EC4" w14:textId="77777777" w:rsidR="00B90FFB" w:rsidRDefault="00B90FFB" w:rsidP="008303BC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BFCBA1" w14:textId="77777777" w:rsidR="00B90FFB" w:rsidRDefault="00B90FFB" w:rsidP="00830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3707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C985B" w14:textId="15D80EB5" w:rsidR="00111440" w:rsidRDefault="001114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5230E1" w14:textId="3AD76DD0" w:rsidR="00B90FFB" w:rsidRDefault="00B90FFB" w:rsidP="008303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1591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39FCB" w14:textId="4F224D0D" w:rsidR="00111440" w:rsidRDefault="001114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9288A4" w14:textId="298EF2D8" w:rsidR="004E6C0F" w:rsidRPr="00970987" w:rsidRDefault="004E6C0F" w:rsidP="004E6C0F">
    <w:pPr>
      <w:pStyle w:val="Footer"/>
      <w:rPr>
        <w:sz w:val="18"/>
        <w:szCs w:val="18"/>
      </w:rPr>
    </w:pPr>
    <w:r>
      <w:rPr>
        <w:sz w:val="18"/>
        <w:szCs w:val="18"/>
      </w:rPr>
      <w:t>©202</w:t>
    </w:r>
    <w:r w:rsidR="00260342">
      <w:rPr>
        <w:sz w:val="18"/>
        <w:szCs w:val="18"/>
      </w:rPr>
      <w:t>5</w:t>
    </w:r>
    <w:r>
      <w:rPr>
        <w:sz w:val="18"/>
        <w:szCs w:val="18"/>
      </w:rPr>
      <w:t xml:space="preserve"> </w:t>
    </w:r>
    <w:r w:rsidR="009A4376" w:rsidRPr="009A4376">
      <w:rPr>
        <w:color w:val="FF0000"/>
        <w:sz w:val="18"/>
        <w:szCs w:val="18"/>
      </w:rPr>
      <w:t>AUTHOR</w:t>
    </w:r>
    <w:r w:rsidRPr="009A4376">
      <w:rPr>
        <w:color w:val="FF0000"/>
        <w:sz w:val="18"/>
        <w:szCs w:val="18"/>
      </w:rPr>
      <w:t xml:space="preserve">. </w:t>
    </w:r>
    <w:r w:rsidRPr="00970987">
      <w:rPr>
        <w:sz w:val="18"/>
        <w:szCs w:val="18"/>
      </w:rPr>
      <w:t>This is an open access article distributed under a Creative Commons Attribution 4.0 International License (CC BY)</w:t>
    </w:r>
    <w:r>
      <w:rPr>
        <w:sz w:val="18"/>
        <w:szCs w:val="18"/>
      </w:rPr>
      <w:t xml:space="preserve"> </w:t>
    </w:r>
    <w:r w:rsidRPr="008E2BB5">
      <w:rPr>
        <w:sz w:val="18"/>
        <w:szCs w:val="18"/>
      </w:rPr>
      <w:t>which permits the user to copy, distribute, and transmit the work provided that the original authors and source are credited.</w:t>
    </w:r>
    <w:r w:rsidRPr="00970987">
      <w:rPr>
        <w:sz w:val="18"/>
        <w:szCs w:val="18"/>
      </w:rPr>
      <w:t xml:space="preserve"> </w:t>
    </w:r>
    <w:hyperlink r:id="rId1" w:history="1">
      <w:r w:rsidRPr="007F0BF2">
        <w:rPr>
          <w:rStyle w:val="Hyperlink"/>
          <w:sz w:val="18"/>
          <w:szCs w:val="18"/>
        </w:rPr>
        <w:t>https://creativecommons.org/licenses/by/4.0/</w:t>
      </w:r>
    </w:hyperlink>
    <w:r>
      <w:rPr>
        <w:sz w:val="18"/>
        <w:szCs w:val="18"/>
      </w:rPr>
      <w:t xml:space="preserve"> </w:t>
    </w:r>
  </w:p>
  <w:p w14:paraId="6B6ABECE" w14:textId="77777777" w:rsidR="0063489B" w:rsidRDefault="0063489B" w:rsidP="004E6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A6329" w14:textId="77777777" w:rsidR="001A32F2" w:rsidRDefault="001A32F2" w:rsidP="008303BC">
      <w:r>
        <w:separator/>
      </w:r>
    </w:p>
  </w:footnote>
  <w:footnote w:type="continuationSeparator" w:id="0">
    <w:p w14:paraId="359752E3" w14:textId="77777777" w:rsidR="001A32F2" w:rsidRDefault="001A32F2" w:rsidP="008303BC">
      <w:r>
        <w:continuationSeparator/>
      </w:r>
    </w:p>
  </w:footnote>
  <w:footnote w:id="1">
    <w:p w14:paraId="42F08FD2" w14:textId="319248E7" w:rsidR="001451B4" w:rsidRDefault="001451B4">
      <w:pPr>
        <w:pStyle w:val="FootnoteText"/>
      </w:pPr>
      <w:r>
        <w:rPr>
          <w:rStyle w:val="FootnoteReference"/>
        </w:rPr>
        <w:footnoteRef/>
      </w:r>
      <w:r>
        <w:t xml:space="preserve"> Footnotes: Garamond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7C0F3" w14:textId="6F57E0B3" w:rsidR="00B90FFB" w:rsidRPr="008D586C" w:rsidRDefault="00B90FFB" w:rsidP="008303BC">
    <w:pPr>
      <w:pStyle w:val="Header"/>
      <w:rPr>
        <w:i/>
        <w:iCs/>
      </w:rPr>
    </w:pPr>
    <w:r w:rsidRPr="008D586C">
      <w:rPr>
        <w:i/>
        <w:iCs/>
      </w:rPr>
      <w:t xml:space="preserve">Teaching Anthropology </w:t>
    </w:r>
    <w:r w:rsidR="0063489B" w:rsidRPr="008D586C">
      <w:rPr>
        <w:i/>
        <w:iCs/>
      </w:rPr>
      <w:t>20</w:t>
    </w:r>
    <w:r w:rsidR="00557796" w:rsidRPr="008D586C">
      <w:rPr>
        <w:i/>
        <w:iCs/>
      </w:rPr>
      <w:t>2</w:t>
    </w:r>
    <w:r w:rsidR="00260342">
      <w:rPr>
        <w:i/>
        <w:iCs/>
      </w:rPr>
      <w:t>5</w:t>
    </w:r>
    <w:r w:rsidRPr="008D586C">
      <w:rPr>
        <w:i/>
        <w:iCs/>
      </w:rPr>
      <w:t>, Vol</w:t>
    </w:r>
    <w:r w:rsidR="00E31C7E" w:rsidRPr="008D586C">
      <w:rPr>
        <w:i/>
        <w:iCs/>
      </w:rPr>
      <w:t>. ..., No. ..., pp. 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1CE78" w14:textId="77777777" w:rsidR="00B90FFB" w:rsidRPr="005B68DD" w:rsidRDefault="00E958D1" w:rsidP="002157A5">
    <w:pPr>
      <w:pStyle w:val="Header"/>
      <w:jc w:val="right"/>
    </w:pPr>
    <w:r>
      <w:rPr>
        <w:noProof/>
      </w:rPr>
      <w:drawing>
        <wp:inline distT="0" distB="0" distL="0" distR="0" wp14:anchorId="27DB9764" wp14:editId="1D0DB55F">
          <wp:extent cx="2657958" cy="669290"/>
          <wp:effectExtent l="0" t="0" r="9525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 logo right202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48"/>
                  <a:stretch/>
                </pic:blipFill>
                <pic:spPr bwMode="auto">
                  <a:xfrm>
                    <a:off x="0" y="0"/>
                    <a:ext cx="2716696" cy="6840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1ABA45" w14:textId="2B9105C4" w:rsidR="00B90FFB" w:rsidRPr="008D586C" w:rsidRDefault="0063489B" w:rsidP="002157A5">
    <w:pPr>
      <w:pStyle w:val="Header"/>
      <w:jc w:val="right"/>
      <w:rPr>
        <w:i/>
        <w:iCs/>
      </w:rPr>
    </w:pPr>
    <w:r w:rsidRPr="008D586C">
      <w:rPr>
        <w:i/>
        <w:iCs/>
      </w:rPr>
      <w:t>20</w:t>
    </w:r>
    <w:r w:rsidR="00862B41" w:rsidRPr="008D586C">
      <w:rPr>
        <w:i/>
        <w:iCs/>
      </w:rPr>
      <w:t>2</w:t>
    </w:r>
    <w:r w:rsidR="00260342">
      <w:rPr>
        <w:i/>
        <w:iCs/>
      </w:rPr>
      <w:t>5</w:t>
    </w:r>
    <w:r w:rsidRPr="008D586C">
      <w:rPr>
        <w:i/>
        <w:iCs/>
      </w:rPr>
      <w:t xml:space="preserve">, </w:t>
    </w:r>
    <w:r w:rsidR="00B90FFB" w:rsidRPr="008D586C">
      <w:rPr>
        <w:i/>
        <w:iCs/>
      </w:rPr>
      <w:t>Vol</w:t>
    </w:r>
    <w:r w:rsidR="00E31C7E" w:rsidRPr="008D586C">
      <w:rPr>
        <w:i/>
        <w:iCs/>
      </w:rPr>
      <w:t xml:space="preserve">..., No..., pp.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43466"/>
    <w:multiLevelType w:val="hybridMultilevel"/>
    <w:tmpl w:val="C410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98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B8"/>
    <w:rsid w:val="00005314"/>
    <w:rsid w:val="00020D3D"/>
    <w:rsid w:val="00031C3C"/>
    <w:rsid w:val="000524F1"/>
    <w:rsid w:val="00061FF5"/>
    <w:rsid w:val="000833FC"/>
    <w:rsid w:val="00086C01"/>
    <w:rsid w:val="000A2EE1"/>
    <w:rsid w:val="000E6FB5"/>
    <w:rsid w:val="00111440"/>
    <w:rsid w:val="00114060"/>
    <w:rsid w:val="00135B09"/>
    <w:rsid w:val="00140D77"/>
    <w:rsid w:val="001451B4"/>
    <w:rsid w:val="00172249"/>
    <w:rsid w:val="0017512E"/>
    <w:rsid w:val="00175223"/>
    <w:rsid w:val="00176547"/>
    <w:rsid w:val="001A32F2"/>
    <w:rsid w:val="001A4BFC"/>
    <w:rsid w:val="001B085C"/>
    <w:rsid w:val="001B7429"/>
    <w:rsid w:val="002139EA"/>
    <w:rsid w:val="002157A5"/>
    <w:rsid w:val="00220F16"/>
    <w:rsid w:val="00227125"/>
    <w:rsid w:val="00230B9B"/>
    <w:rsid w:val="00232ECA"/>
    <w:rsid w:val="002354CB"/>
    <w:rsid w:val="00240504"/>
    <w:rsid w:val="00246424"/>
    <w:rsid w:val="0024742B"/>
    <w:rsid w:val="00250059"/>
    <w:rsid w:val="00260342"/>
    <w:rsid w:val="00270694"/>
    <w:rsid w:val="00276C8E"/>
    <w:rsid w:val="00285F4C"/>
    <w:rsid w:val="00287750"/>
    <w:rsid w:val="00297DE5"/>
    <w:rsid w:val="002A46B8"/>
    <w:rsid w:val="002A6B63"/>
    <w:rsid w:val="002B6F21"/>
    <w:rsid w:val="002D70B0"/>
    <w:rsid w:val="002D7768"/>
    <w:rsid w:val="002E71D3"/>
    <w:rsid w:val="002F0E58"/>
    <w:rsid w:val="002F2315"/>
    <w:rsid w:val="0030127E"/>
    <w:rsid w:val="00315B59"/>
    <w:rsid w:val="00350718"/>
    <w:rsid w:val="00365705"/>
    <w:rsid w:val="00397BD4"/>
    <w:rsid w:val="003B1660"/>
    <w:rsid w:val="003B7CF2"/>
    <w:rsid w:val="003D1ADB"/>
    <w:rsid w:val="003E79E7"/>
    <w:rsid w:val="003F44A7"/>
    <w:rsid w:val="003F5E29"/>
    <w:rsid w:val="00400D52"/>
    <w:rsid w:val="00424980"/>
    <w:rsid w:val="00466427"/>
    <w:rsid w:val="004716C3"/>
    <w:rsid w:val="004A1032"/>
    <w:rsid w:val="004D28AC"/>
    <w:rsid w:val="004D71C7"/>
    <w:rsid w:val="004E60D6"/>
    <w:rsid w:val="004E68A5"/>
    <w:rsid w:val="004E6C0F"/>
    <w:rsid w:val="00500330"/>
    <w:rsid w:val="0051764A"/>
    <w:rsid w:val="00525BD2"/>
    <w:rsid w:val="00526C05"/>
    <w:rsid w:val="00546173"/>
    <w:rsid w:val="00557796"/>
    <w:rsid w:val="005606DA"/>
    <w:rsid w:val="00566215"/>
    <w:rsid w:val="00577D19"/>
    <w:rsid w:val="00593561"/>
    <w:rsid w:val="005B5EE6"/>
    <w:rsid w:val="005B68DD"/>
    <w:rsid w:val="005B6B54"/>
    <w:rsid w:val="005C5B1A"/>
    <w:rsid w:val="005D5557"/>
    <w:rsid w:val="005D69C7"/>
    <w:rsid w:val="005E45A3"/>
    <w:rsid w:val="005F5C26"/>
    <w:rsid w:val="00612158"/>
    <w:rsid w:val="00622C99"/>
    <w:rsid w:val="00623252"/>
    <w:rsid w:val="0062384A"/>
    <w:rsid w:val="00627954"/>
    <w:rsid w:val="0063489B"/>
    <w:rsid w:val="006357D7"/>
    <w:rsid w:val="006425C7"/>
    <w:rsid w:val="006532C4"/>
    <w:rsid w:val="006555F1"/>
    <w:rsid w:val="0066003C"/>
    <w:rsid w:val="00663179"/>
    <w:rsid w:val="00674DEE"/>
    <w:rsid w:val="006A5112"/>
    <w:rsid w:val="006B1F55"/>
    <w:rsid w:val="006B2650"/>
    <w:rsid w:val="006E5999"/>
    <w:rsid w:val="006F5F4C"/>
    <w:rsid w:val="007134DF"/>
    <w:rsid w:val="00752BF9"/>
    <w:rsid w:val="00753C3A"/>
    <w:rsid w:val="00753EC2"/>
    <w:rsid w:val="00764E91"/>
    <w:rsid w:val="007747A9"/>
    <w:rsid w:val="00775A5B"/>
    <w:rsid w:val="0078239E"/>
    <w:rsid w:val="007902F5"/>
    <w:rsid w:val="007A7D3B"/>
    <w:rsid w:val="007B2126"/>
    <w:rsid w:val="007B48D2"/>
    <w:rsid w:val="007B5B96"/>
    <w:rsid w:val="007C7355"/>
    <w:rsid w:val="007E12D1"/>
    <w:rsid w:val="007F5F6D"/>
    <w:rsid w:val="00806288"/>
    <w:rsid w:val="00817460"/>
    <w:rsid w:val="008300F7"/>
    <w:rsid w:val="008303BC"/>
    <w:rsid w:val="00843A91"/>
    <w:rsid w:val="00862B41"/>
    <w:rsid w:val="00882EA5"/>
    <w:rsid w:val="008937FD"/>
    <w:rsid w:val="008D586C"/>
    <w:rsid w:val="008F099E"/>
    <w:rsid w:val="00902EB4"/>
    <w:rsid w:val="00922213"/>
    <w:rsid w:val="009277DA"/>
    <w:rsid w:val="00956B6B"/>
    <w:rsid w:val="00974087"/>
    <w:rsid w:val="00980156"/>
    <w:rsid w:val="00990209"/>
    <w:rsid w:val="009A4376"/>
    <w:rsid w:val="009B3001"/>
    <w:rsid w:val="009C2BBF"/>
    <w:rsid w:val="009D42C1"/>
    <w:rsid w:val="009F1B2E"/>
    <w:rsid w:val="00A05E97"/>
    <w:rsid w:val="00A26B0D"/>
    <w:rsid w:val="00A63AB8"/>
    <w:rsid w:val="00A833E0"/>
    <w:rsid w:val="00AA4686"/>
    <w:rsid w:val="00AB6606"/>
    <w:rsid w:val="00AC6E64"/>
    <w:rsid w:val="00AD59BE"/>
    <w:rsid w:val="00AE5582"/>
    <w:rsid w:val="00AF5980"/>
    <w:rsid w:val="00AF5B71"/>
    <w:rsid w:val="00B01CAF"/>
    <w:rsid w:val="00B01FF7"/>
    <w:rsid w:val="00B150DB"/>
    <w:rsid w:val="00B301C6"/>
    <w:rsid w:val="00B40AFE"/>
    <w:rsid w:val="00B43455"/>
    <w:rsid w:val="00B448B9"/>
    <w:rsid w:val="00B468DD"/>
    <w:rsid w:val="00B90FFB"/>
    <w:rsid w:val="00B9582D"/>
    <w:rsid w:val="00BC0B57"/>
    <w:rsid w:val="00BC5061"/>
    <w:rsid w:val="00BF7FF9"/>
    <w:rsid w:val="00C12FDE"/>
    <w:rsid w:val="00C37B02"/>
    <w:rsid w:val="00C52501"/>
    <w:rsid w:val="00C55776"/>
    <w:rsid w:val="00C67518"/>
    <w:rsid w:val="00C71457"/>
    <w:rsid w:val="00C802FD"/>
    <w:rsid w:val="00C82650"/>
    <w:rsid w:val="00CB7A99"/>
    <w:rsid w:val="00CB7AAE"/>
    <w:rsid w:val="00CC4E9A"/>
    <w:rsid w:val="00CD20F2"/>
    <w:rsid w:val="00D071F3"/>
    <w:rsid w:val="00D20CF0"/>
    <w:rsid w:val="00D31321"/>
    <w:rsid w:val="00D325E6"/>
    <w:rsid w:val="00D34492"/>
    <w:rsid w:val="00D42B80"/>
    <w:rsid w:val="00D545D6"/>
    <w:rsid w:val="00D60B7E"/>
    <w:rsid w:val="00D62249"/>
    <w:rsid w:val="00D8528E"/>
    <w:rsid w:val="00D935F9"/>
    <w:rsid w:val="00DD14DB"/>
    <w:rsid w:val="00DE0DC7"/>
    <w:rsid w:val="00DF327A"/>
    <w:rsid w:val="00E01B25"/>
    <w:rsid w:val="00E06F0A"/>
    <w:rsid w:val="00E158E5"/>
    <w:rsid w:val="00E166DD"/>
    <w:rsid w:val="00E217EB"/>
    <w:rsid w:val="00E22F8B"/>
    <w:rsid w:val="00E31C7E"/>
    <w:rsid w:val="00E60B31"/>
    <w:rsid w:val="00E674EA"/>
    <w:rsid w:val="00E71562"/>
    <w:rsid w:val="00E86D9F"/>
    <w:rsid w:val="00E90F7C"/>
    <w:rsid w:val="00E958D1"/>
    <w:rsid w:val="00ED40B8"/>
    <w:rsid w:val="00F1537D"/>
    <w:rsid w:val="00F20D1A"/>
    <w:rsid w:val="00F24346"/>
    <w:rsid w:val="00F67922"/>
    <w:rsid w:val="00F7071C"/>
    <w:rsid w:val="00F942D5"/>
    <w:rsid w:val="00F96475"/>
    <w:rsid w:val="00FA055E"/>
    <w:rsid w:val="00FA23C1"/>
    <w:rsid w:val="00FA3FAC"/>
    <w:rsid w:val="00FE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8DDFCBF"/>
  <w15:chartTrackingRefBased/>
  <w15:docId w15:val="{5FD588F0-7B72-40CC-9BD1-DBE4BE39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"/>
    <w:qFormat/>
    <w:rsid w:val="008303BC"/>
    <w:pPr>
      <w:spacing w:line="200" w:lineRule="atLeast"/>
      <w:ind w:right="-1"/>
    </w:pPr>
    <w:rPr>
      <w:rFonts w:ascii="Garamond" w:hAnsi="Garamond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F099E"/>
    <w:pPr>
      <w:outlineLvl w:val="0"/>
    </w:pPr>
    <w:rPr>
      <w:rFonts w:cs="Utsaah"/>
      <w:b/>
      <w:sz w:val="24"/>
    </w:rPr>
  </w:style>
  <w:style w:type="paragraph" w:styleId="Heading2">
    <w:name w:val="heading 2"/>
    <w:aliases w:val="abstract title"/>
    <w:basedOn w:val="Normal"/>
    <w:next w:val="Normal"/>
    <w:qFormat/>
    <w:rsid w:val="008F099E"/>
    <w:pPr>
      <w:outlineLvl w:val="1"/>
    </w:pPr>
    <w:rPr>
      <w:rFonts w:cs="Utsaah"/>
      <w:b/>
    </w:rPr>
  </w:style>
  <w:style w:type="paragraph" w:styleId="Heading3">
    <w:name w:val="heading 3"/>
    <w:aliases w:val="Keywords title"/>
    <w:basedOn w:val="Normal"/>
    <w:next w:val="Normal"/>
    <w:qFormat/>
    <w:rsid w:val="008F099E"/>
    <w:pPr>
      <w:outlineLvl w:val="2"/>
    </w:pPr>
    <w:rPr>
      <w:rFonts w:cs="Utsaah"/>
      <w:b/>
      <w:bCs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57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57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60D6"/>
  </w:style>
  <w:style w:type="character" w:styleId="Hyperlink">
    <w:name w:val="Hyperlink"/>
    <w:rsid w:val="005B68DD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E0DC7"/>
    <w:rPr>
      <w:rFonts w:ascii="Tahoma" w:hAnsi="Tahoma"/>
      <w:sz w:val="22"/>
      <w:szCs w:val="24"/>
      <w:lang w:eastAsia="en-US"/>
    </w:rPr>
  </w:style>
  <w:style w:type="character" w:customStyle="1" w:styleId="FootnoteCharacters">
    <w:name w:val="Footnote Characters"/>
    <w:rsid w:val="00577D19"/>
  </w:style>
  <w:style w:type="character" w:styleId="EndnoteReference">
    <w:name w:val="endnote reference"/>
    <w:rsid w:val="00577D1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577D19"/>
    <w:pPr>
      <w:suppressAutoHyphens/>
    </w:pPr>
    <w:rPr>
      <w:rFonts w:ascii="Times New Roman" w:eastAsia="SimSun" w:hAnsi="Times New Roman"/>
      <w:sz w:val="20"/>
      <w:szCs w:val="20"/>
      <w:lang w:eastAsia="ar-SA"/>
    </w:rPr>
  </w:style>
  <w:style w:type="character" w:customStyle="1" w:styleId="EndnoteTextChar">
    <w:name w:val="Endnote Text Char"/>
    <w:link w:val="EndnoteText"/>
    <w:uiPriority w:val="99"/>
    <w:rsid w:val="00577D19"/>
    <w:rPr>
      <w:rFonts w:eastAsia="SimSun"/>
      <w:lang w:eastAsia="ar-SA"/>
    </w:rPr>
  </w:style>
  <w:style w:type="paragraph" w:styleId="BalloonText">
    <w:name w:val="Balloon Text"/>
    <w:basedOn w:val="Normal"/>
    <w:link w:val="BalloonTextChar"/>
    <w:rsid w:val="002B6F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B6F21"/>
    <w:rPr>
      <w:rFonts w:ascii="Segoe UI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qFormat/>
    <w:rsid w:val="00D42B80"/>
    <w:pPr>
      <w:spacing w:before="170" w:after="170"/>
      <w:jc w:val="center"/>
    </w:pPr>
    <w:rPr>
      <w:rFonts w:cs="Utsaah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42B80"/>
    <w:rPr>
      <w:rFonts w:ascii="Garamond" w:hAnsi="Garamond" w:cs="Utsaah"/>
      <w:b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99E"/>
    <w:pPr>
      <w:ind w:left="720"/>
    </w:pPr>
    <w:rPr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F099E"/>
    <w:rPr>
      <w:rFonts w:ascii="Garamond" w:hAnsi="Garamond"/>
    </w:rPr>
  </w:style>
  <w:style w:type="character" w:styleId="IntenseEmphasis">
    <w:name w:val="Intense Emphasis"/>
    <w:basedOn w:val="DefaultParagraphFont"/>
    <w:uiPriority w:val="21"/>
    <w:rsid w:val="008F099E"/>
    <w:rPr>
      <w:i/>
      <w:iCs/>
      <w:color w:val="4472C4" w:themeColor="accent1"/>
    </w:rPr>
  </w:style>
  <w:style w:type="paragraph" w:customStyle="1" w:styleId="Subheading2">
    <w:name w:val="Subheading2"/>
    <w:basedOn w:val="Heading1"/>
    <w:link w:val="Subheading2Char"/>
    <w:qFormat/>
    <w:rsid w:val="00D42B80"/>
    <w:rPr>
      <w:rFonts w:cs="Times New Roman"/>
      <w:b w:val="0"/>
      <w:bCs/>
      <w:u w:val="single"/>
    </w:rPr>
  </w:style>
  <w:style w:type="paragraph" w:customStyle="1" w:styleId="nameandaffiliation">
    <w:name w:val="name and affiliation"/>
    <w:basedOn w:val="Normal"/>
    <w:link w:val="nameandaffiliationChar"/>
    <w:qFormat/>
    <w:rsid w:val="00D42B80"/>
    <w:pPr>
      <w:jc w:val="center"/>
    </w:pPr>
  </w:style>
  <w:style w:type="character" w:customStyle="1" w:styleId="Heading1Char">
    <w:name w:val="Heading 1 Char"/>
    <w:basedOn w:val="DefaultParagraphFont"/>
    <w:link w:val="Heading1"/>
    <w:rsid w:val="00D42B80"/>
    <w:rPr>
      <w:rFonts w:ascii="Garamond" w:hAnsi="Garamond" w:cs="Utsaah"/>
      <w:b/>
      <w:sz w:val="24"/>
      <w:szCs w:val="22"/>
    </w:rPr>
  </w:style>
  <w:style w:type="character" w:customStyle="1" w:styleId="Subheading2Char">
    <w:name w:val="Subheading2 Char"/>
    <w:basedOn w:val="Heading1Char"/>
    <w:link w:val="Subheading2"/>
    <w:rsid w:val="00D42B80"/>
    <w:rPr>
      <w:rFonts w:ascii="Garamond" w:hAnsi="Garamond" w:cs="Utsaah"/>
      <w:b w:val="0"/>
      <w:bCs/>
      <w:sz w:val="24"/>
      <w:szCs w:val="22"/>
      <w:u w:val="single"/>
    </w:rPr>
  </w:style>
  <w:style w:type="character" w:customStyle="1" w:styleId="nameandaffiliationChar">
    <w:name w:val="name and affiliation Char"/>
    <w:basedOn w:val="DefaultParagraphFont"/>
    <w:link w:val="nameandaffiliation"/>
    <w:rsid w:val="00D42B80"/>
    <w:rPr>
      <w:rFonts w:ascii="Garamond" w:hAnsi="Garamond"/>
      <w:sz w:val="22"/>
      <w:szCs w:val="22"/>
    </w:rPr>
  </w:style>
  <w:style w:type="paragraph" w:customStyle="1" w:styleId="Subheading1">
    <w:name w:val="Subheading1"/>
    <w:basedOn w:val="Subheading2"/>
    <w:link w:val="Subheading1Char"/>
    <w:qFormat/>
    <w:rsid w:val="007134DF"/>
    <w:rPr>
      <w:b/>
      <w:bCs w:val="0"/>
      <w:i/>
      <w:iCs/>
      <w:u w:val="none"/>
    </w:rPr>
  </w:style>
  <w:style w:type="character" w:customStyle="1" w:styleId="Subheading1Char">
    <w:name w:val="Subheading1 Char"/>
    <w:basedOn w:val="Subheading2Char"/>
    <w:link w:val="Subheading1"/>
    <w:rsid w:val="007134DF"/>
    <w:rPr>
      <w:rFonts w:ascii="Garamond" w:hAnsi="Garamond" w:cs="Utsaah"/>
      <w:b/>
      <w:bCs w:val="0"/>
      <w:i/>
      <w:iCs/>
      <w:sz w:val="24"/>
      <w:szCs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9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06288"/>
    <w:pPr>
      <w:ind w:left="720"/>
      <w:contextualSpacing/>
    </w:pPr>
  </w:style>
  <w:style w:type="character" w:styleId="FollowedHyperlink">
    <w:name w:val="FollowedHyperlink"/>
    <w:basedOn w:val="DefaultParagraphFont"/>
    <w:rsid w:val="0080628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1451B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451B4"/>
    <w:rPr>
      <w:rFonts w:ascii="Garamond" w:hAnsi="Garamond"/>
    </w:rPr>
  </w:style>
  <w:style w:type="character" w:styleId="FootnoteReference">
    <w:name w:val="footnote reference"/>
    <w:basedOn w:val="DefaultParagraphFont"/>
    <w:rsid w:val="00145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instructional-aids/reference-example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apastyle.apa.org/products/publication-manual-7th-edi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wl.purdue.edu/owl/research_and_citation/apa_style/apa_formatting_and_style_guide/documents/APA%20Poster%2010.22.12.png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A%20template%20202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CFC0A-4B05-45E1-AFB6-C169A53C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 template 2020 (1)</Template>
  <TotalTime>1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Garamond 14, Bold, Centred, Capitalised</vt:lpstr>
    </vt:vector>
  </TitlesOfParts>
  <Company/>
  <LinksUpToDate>false</LinksUpToDate>
  <CharactersWithSpaces>4952</CharactersWithSpaces>
  <SharedDoc>false</SharedDoc>
  <HLinks>
    <vt:vector size="6" baseType="variant">
      <vt:variant>
        <vt:i4>655457</vt:i4>
      </vt:variant>
      <vt:variant>
        <vt:i4>0</vt:i4>
      </vt:variant>
      <vt:variant>
        <vt:i4>0</vt:i4>
      </vt:variant>
      <vt:variant>
        <vt:i4>5</vt:i4>
      </vt:variant>
      <vt:variant>
        <vt:lpwstr>http://news.bbc.co.uk/1/hi/uk_politics/4645091.stm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Garamond 14, Bold, Centred, Capitalised</dc:title>
  <dc:subject/>
  <dc:creator>User</dc:creator>
  <cp:keywords/>
  <cp:lastModifiedBy>Natalie Djohari</cp:lastModifiedBy>
  <cp:revision>2</cp:revision>
  <cp:lastPrinted>2020-12-10T14:19:00Z</cp:lastPrinted>
  <dcterms:created xsi:type="dcterms:W3CDTF">2024-08-15T14:19:00Z</dcterms:created>
  <dcterms:modified xsi:type="dcterms:W3CDTF">2024-08-15T14:19:00Z</dcterms:modified>
</cp:coreProperties>
</file>